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hAnsi="Calibri" w:cs="Calibri"/>
        </w:rPr>
        <w:alias w:val="Enter your name:"/>
        <w:tag w:val="Enter your name:"/>
        <w:id w:val="1330245423"/>
        <w:placeholder>
          <w:docPart w:val="59F956B1BBFF42F0BB502C3A229B07F0"/>
        </w:placeholder>
        <w:temporary/>
        <w:showingPlcHdr/>
        <w15:appearance w15:val="hidden"/>
      </w:sdtPr>
      <w:sdtEndPr/>
      <w:sdtContent>
        <w:p w14:paraId="13BEB2BE" w14:textId="77777777" w:rsidR="00801C2D" w:rsidRPr="00676E60" w:rsidRDefault="00801C2D" w:rsidP="004F52DE">
          <w:pPr>
            <w:pStyle w:val="Title"/>
            <w:rPr>
              <w:rFonts w:ascii="Calibri" w:hAnsi="Calibri" w:cs="Calibri"/>
            </w:rPr>
          </w:pPr>
          <w:r w:rsidRPr="00482514">
            <w:rPr>
              <w:rFonts w:ascii="Calibri" w:hAnsi="Calibri" w:cs="Calibri"/>
              <w:sz w:val="40"/>
              <w:szCs w:val="48"/>
            </w:rPr>
            <w:t>Your Name</w:t>
          </w:r>
        </w:p>
      </w:sdtContent>
    </w:sdt>
    <w:p w14:paraId="15DBE6D6" w14:textId="57BA5CFA" w:rsidR="00801C2D" w:rsidRPr="00676E60" w:rsidRDefault="00676E60" w:rsidP="00676E60">
      <w:pPr>
        <w:pStyle w:val="ContactInf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Current job title | Phone number</w:t>
      </w:r>
      <w:r w:rsidR="00801C2D" w:rsidRPr="00676E60">
        <w:rPr>
          <w:rFonts w:ascii="Calibri" w:hAnsi="Calibri" w:cs="Calibri"/>
        </w:rPr>
        <w:t xml:space="preserve"> |  </w:t>
      </w:r>
      <w:sdt>
        <w:sdtPr>
          <w:rPr>
            <w:rFonts w:ascii="Calibri" w:hAnsi="Calibri" w:cs="Calibri"/>
          </w:rPr>
          <w:alias w:val="Enter email:"/>
          <w:tag w:val="Enter email:"/>
          <w:id w:val="731929984"/>
          <w:placeholder>
            <w:docPart w:val="545B5186261E42FF998B5741C64E9B4B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Email</w:t>
          </w:r>
        </w:sdtContent>
      </w:sdt>
      <w:r>
        <w:rPr>
          <w:rFonts w:ascii="Calibri" w:hAnsi="Calibri" w:cs="Calibri"/>
        </w:rPr>
        <w:t xml:space="preserve"> </w:t>
      </w:r>
    </w:p>
    <w:p w14:paraId="303361FB" w14:textId="5245194A" w:rsidR="00801C2D" w:rsidRPr="00676E60" w:rsidRDefault="00676E60" w:rsidP="00794AC5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Personal Statement</w:t>
      </w:r>
    </w:p>
    <w:p w14:paraId="3E42A38A" w14:textId="64E21E20" w:rsidR="00801C2D" w:rsidRPr="007202B1" w:rsidRDefault="007202B1" w:rsidP="00794AC5">
      <w:pPr>
        <w:rPr>
          <w:rFonts w:ascii="Calibri" w:hAnsi="Calibri" w:cs="Calibri"/>
          <w:i/>
          <w:iCs/>
        </w:rPr>
      </w:pPr>
      <w:r w:rsidRPr="007202B1">
        <w:rPr>
          <w:rFonts w:ascii="Calibri" w:hAnsi="Calibri" w:cs="Calibri"/>
          <w:i/>
          <w:iCs/>
        </w:rPr>
        <w:t>2/3 sentences that show you are a good fit for the role you are applying for.</w:t>
      </w:r>
    </w:p>
    <w:p w14:paraId="7D7C831B" w14:textId="3FE8D019" w:rsidR="00801C2D" w:rsidRPr="00676E60" w:rsidRDefault="00676E60" w:rsidP="00794AC5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</w:t>
      </w:r>
      <w:sdt>
        <w:sdtPr>
          <w:rPr>
            <w:rFonts w:ascii="Calibri" w:hAnsi="Calibri" w:cs="Calibri"/>
          </w:rPr>
          <w:alias w:val="Experience:"/>
          <w:tag w:val="Experience:"/>
          <w:id w:val="-206186829"/>
          <w:placeholder>
            <w:docPart w:val="E6B9876E0F3345AE82B5838BF04C0137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Experience</w:t>
          </w:r>
        </w:sdtContent>
      </w:sdt>
    </w:p>
    <w:p w14:paraId="2CBE9C6B" w14:textId="77777777" w:rsidR="00801C2D" w:rsidRPr="00676E60" w:rsidRDefault="00482514" w:rsidP="00F17679">
      <w:pPr>
        <w:pStyle w:val="Heading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job title 1:"/>
          <w:tag w:val="Enter job title 1:"/>
          <w:id w:val="348939787"/>
          <w:placeholder>
            <w:docPart w:val="6CCF0548D50045C2809A2971BD6C269C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Job Title 1</w:t>
          </w:r>
        </w:sdtContent>
      </w:sdt>
      <w:r w:rsidR="00801C2D" w:rsidRPr="00676E60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alias w:val="Enter company name 1:"/>
          <w:tag w:val="Enter company name 1:"/>
          <w:id w:val="1238908449"/>
          <w:placeholder>
            <w:docPart w:val="64F8623424CF4EE2980BABC920203FC6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Company Name</w:t>
          </w:r>
        </w:sdtContent>
      </w:sdt>
      <w:r w:rsidR="00F62176" w:rsidRPr="00676E60">
        <w:rPr>
          <w:rFonts w:ascii="Calibri" w:hAnsi="Calibri" w:cs="Calibri"/>
        </w:rPr>
        <w:tab/>
      </w:r>
      <w:sdt>
        <w:sdtPr>
          <w:rPr>
            <w:rStyle w:val="Strong"/>
            <w:rFonts w:ascii="Calibri" w:hAnsi="Calibri" w:cs="Calibri"/>
          </w:rPr>
          <w:alias w:val="Enter dates from for employment 1:"/>
          <w:tag w:val="Enter dates from for employment 1:"/>
          <w:id w:val="-1515292875"/>
          <w:placeholder>
            <w:docPart w:val="AC44301170E04FD487AFAE211943F96F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676E60">
            <w:rPr>
              <w:rStyle w:val="Strong"/>
              <w:rFonts w:ascii="Calibri" w:hAnsi="Calibri" w:cs="Calibri"/>
            </w:rPr>
            <w:t>Dates From</w:t>
          </w:r>
        </w:sdtContent>
      </w:sdt>
      <w:r w:rsidR="00801C2D" w:rsidRPr="00676E60">
        <w:rPr>
          <w:rStyle w:val="Strong"/>
          <w:rFonts w:ascii="Calibri" w:hAnsi="Calibri" w:cs="Calibri"/>
        </w:rPr>
        <w:t xml:space="preserve"> – </w:t>
      </w:r>
      <w:sdt>
        <w:sdtPr>
          <w:rPr>
            <w:rStyle w:val="Strong"/>
            <w:rFonts w:ascii="Calibri" w:hAnsi="Calibri" w:cs="Calibri"/>
          </w:rPr>
          <w:alias w:val="Enter dates to for employment 1:"/>
          <w:tag w:val="Enter dates to for employment 1:"/>
          <w:id w:val="-556393742"/>
          <w:placeholder>
            <w:docPart w:val="7CCCE524273B43E38A9E1D1BAA716F1B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676E60">
            <w:rPr>
              <w:rStyle w:val="Strong"/>
              <w:rFonts w:ascii="Calibri" w:hAnsi="Calibri" w:cs="Calibri"/>
            </w:rPr>
            <w:t>To</w:t>
          </w:r>
        </w:sdtContent>
      </w:sdt>
    </w:p>
    <w:p w14:paraId="7BE73AB8" w14:textId="3BC1186B" w:rsidR="00801C2D" w:rsidRPr="00676E60" w:rsidRDefault="00676E60" w:rsidP="00DF6A4E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Include </w:t>
      </w:r>
      <w:proofErr w:type="gramStart"/>
      <w:r>
        <w:rPr>
          <w:rFonts w:ascii="Calibri" w:hAnsi="Calibri" w:cs="Calibri"/>
        </w:rPr>
        <w:t>a brief summary</w:t>
      </w:r>
      <w:proofErr w:type="gramEnd"/>
      <w:r>
        <w:rPr>
          <w:rFonts w:ascii="Calibri" w:hAnsi="Calibri" w:cs="Calibri"/>
        </w:rPr>
        <w:t xml:space="preserve"> of your responsibilities and most impressive achievements</w:t>
      </w:r>
    </w:p>
    <w:p w14:paraId="70C49AB4" w14:textId="77777777" w:rsidR="00801C2D" w:rsidRPr="00676E60" w:rsidRDefault="00482514" w:rsidP="00F17679">
      <w:pPr>
        <w:pStyle w:val="Heading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job title 2:"/>
          <w:tag w:val="Enter job title 2:"/>
          <w:id w:val="-597570157"/>
          <w:placeholder>
            <w:docPart w:val="374D4ABA4FA643CAB2CCF19E49BB6E99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Job Title 2</w:t>
          </w:r>
        </w:sdtContent>
      </w:sdt>
      <w:r w:rsidR="00801C2D" w:rsidRPr="00676E60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alias w:val="Enter company name 2:"/>
          <w:tag w:val="Enter company name 2:"/>
          <w:id w:val="-154140350"/>
          <w:placeholder>
            <w:docPart w:val="EE0CC01FEB6B4978886E5C95954FB042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Company Name</w:t>
          </w:r>
        </w:sdtContent>
      </w:sdt>
      <w:r w:rsidR="00F62176" w:rsidRPr="00676E60">
        <w:rPr>
          <w:rFonts w:ascii="Calibri" w:hAnsi="Calibri" w:cs="Calibri"/>
        </w:rPr>
        <w:tab/>
      </w:r>
      <w:sdt>
        <w:sdtPr>
          <w:rPr>
            <w:rStyle w:val="Strong"/>
            <w:rFonts w:ascii="Calibri" w:hAnsi="Calibri" w:cs="Calibri"/>
          </w:rPr>
          <w:alias w:val="Enter dates from for employment 2:"/>
          <w:tag w:val="Enter dates from for employment 2:"/>
          <w:id w:val="2135295069"/>
          <w:placeholder>
            <w:docPart w:val="3982B321A5054C968C3010A877C2569D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676E60">
            <w:rPr>
              <w:rStyle w:val="Strong"/>
              <w:rFonts w:ascii="Calibri" w:hAnsi="Calibri" w:cs="Calibri"/>
            </w:rPr>
            <w:t>Dates From</w:t>
          </w:r>
        </w:sdtContent>
      </w:sdt>
      <w:r w:rsidR="00801C2D" w:rsidRPr="00676E60">
        <w:rPr>
          <w:rStyle w:val="Strong"/>
          <w:rFonts w:ascii="Calibri" w:hAnsi="Calibri" w:cs="Calibri"/>
        </w:rPr>
        <w:t xml:space="preserve"> – </w:t>
      </w:r>
      <w:sdt>
        <w:sdtPr>
          <w:rPr>
            <w:rStyle w:val="Strong"/>
            <w:rFonts w:ascii="Calibri" w:hAnsi="Calibri" w:cs="Calibri"/>
          </w:rPr>
          <w:alias w:val="Enter dates to for employment 2:"/>
          <w:tag w:val="Enter dates to for employment 2:"/>
          <w:id w:val="44266603"/>
          <w:placeholder>
            <w:docPart w:val="A52663B60F0142BBB1D76FD5AAEC76F5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676E60">
            <w:rPr>
              <w:rStyle w:val="Strong"/>
              <w:rFonts w:ascii="Calibri" w:hAnsi="Calibri" w:cs="Calibri"/>
            </w:rPr>
            <w:t>To</w:t>
          </w:r>
        </w:sdtContent>
      </w:sdt>
    </w:p>
    <w:p w14:paraId="118D35D5" w14:textId="1F04AF9C" w:rsidR="00676E60" w:rsidRPr="00676E60" w:rsidRDefault="00676E60" w:rsidP="00676E60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Include </w:t>
      </w:r>
      <w:proofErr w:type="gramStart"/>
      <w:r>
        <w:rPr>
          <w:rFonts w:ascii="Calibri" w:hAnsi="Calibri" w:cs="Calibri"/>
        </w:rPr>
        <w:t>a brief summary</w:t>
      </w:r>
      <w:proofErr w:type="gramEnd"/>
      <w:r>
        <w:rPr>
          <w:rFonts w:ascii="Calibri" w:hAnsi="Calibri" w:cs="Calibri"/>
        </w:rPr>
        <w:t xml:space="preserve"> of your responsibilities and most impressive achievements</w:t>
      </w:r>
    </w:p>
    <w:p w14:paraId="47786CCC" w14:textId="4439DD2D" w:rsidR="00676E60" w:rsidRPr="00676E60" w:rsidRDefault="00676E60" w:rsidP="00676E60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Job Title 3</w:t>
      </w:r>
      <w:r w:rsidRPr="00676E60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alias w:val="Enter company name 2:"/>
          <w:tag w:val="Enter company name 2:"/>
          <w:id w:val="576407748"/>
          <w:placeholder>
            <w:docPart w:val="1BE5C803FC13468FB9C3AE82096BF392"/>
          </w:placeholder>
          <w:temporary/>
          <w:showingPlcHdr/>
          <w15:appearance w15:val="hidden"/>
        </w:sdtPr>
        <w:sdtEndPr/>
        <w:sdtContent>
          <w:r w:rsidRPr="00676E60">
            <w:rPr>
              <w:rFonts w:ascii="Calibri" w:hAnsi="Calibri" w:cs="Calibri"/>
            </w:rPr>
            <w:t>Company Name</w:t>
          </w:r>
        </w:sdtContent>
      </w:sdt>
      <w:r w:rsidRPr="00676E60">
        <w:rPr>
          <w:rFonts w:ascii="Calibri" w:hAnsi="Calibri" w:cs="Calibri"/>
        </w:rPr>
        <w:tab/>
      </w:r>
      <w:sdt>
        <w:sdtPr>
          <w:rPr>
            <w:rStyle w:val="Strong"/>
            <w:rFonts w:ascii="Calibri" w:hAnsi="Calibri" w:cs="Calibri"/>
          </w:rPr>
          <w:alias w:val="Enter dates from for employment 2:"/>
          <w:tag w:val="Enter dates from for employment 2:"/>
          <w:id w:val="-346871618"/>
          <w:placeholder>
            <w:docPart w:val="EDC7CBCE4A56404C96DC8EE3BA56ADC1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Pr="00676E60">
            <w:rPr>
              <w:rStyle w:val="Strong"/>
              <w:rFonts w:ascii="Calibri" w:hAnsi="Calibri" w:cs="Calibri"/>
            </w:rPr>
            <w:t>Dates From</w:t>
          </w:r>
        </w:sdtContent>
      </w:sdt>
      <w:r w:rsidRPr="00676E60">
        <w:rPr>
          <w:rStyle w:val="Strong"/>
          <w:rFonts w:ascii="Calibri" w:hAnsi="Calibri" w:cs="Calibri"/>
        </w:rPr>
        <w:t xml:space="preserve"> – </w:t>
      </w:r>
      <w:sdt>
        <w:sdtPr>
          <w:rPr>
            <w:rStyle w:val="Strong"/>
            <w:rFonts w:ascii="Calibri" w:hAnsi="Calibri" w:cs="Calibri"/>
          </w:rPr>
          <w:alias w:val="Enter dates to for employment 2:"/>
          <w:tag w:val="Enter dates to for employment 2:"/>
          <w:id w:val="1039557338"/>
          <w:placeholder>
            <w:docPart w:val="085B465616BC463C8AB3A9EAC41DF7A0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Pr="00676E60">
            <w:rPr>
              <w:rStyle w:val="Strong"/>
              <w:rFonts w:ascii="Calibri" w:hAnsi="Calibri" w:cs="Calibri"/>
            </w:rPr>
            <w:t>To</w:t>
          </w:r>
        </w:sdtContent>
      </w:sdt>
    </w:p>
    <w:p w14:paraId="7156E180" w14:textId="37C337E7" w:rsidR="00676E60" w:rsidRPr="00676E60" w:rsidRDefault="00676E60" w:rsidP="00676E60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Include </w:t>
      </w:r>
      <w:proofErr w:type="gramStart"/>
      <w:r>
        <w:rPr>
          <w:rFonts w:ascii="Calibri" w:hAnsi="Calibri" w:cs="Calibri"/>
        </w:rPr>
        <w:t>a brief summary</w:t>
      </w:r>
      <w:proofErr w:type="gramEnd"/>
      <w:r>
        <w:rPr>
          <w:rFonts w:ascii="Calibri" w:hAnsi="Calibri" w:cs="Calibri"/>
        </w:rPr>
        <w:t xml:space="preserve"> of your responsibilities and most impressive achievements</w:t>
      </w:r>
    </w:p>
    <w:p w14:paraId="6AFFE29D" w14:textId="4F7FB33E" w:rsidR="00801C2D" w:rsidRPr="00676E60" w:rsidRDefault="00482514" w:rsidP="00794AC5">
      <w:pPr>
        <w:pStyle w:val="Heading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ducation:"/>
          <w:tag w:val="Education:"/>
          <w:id w:val="-1338531963"/>
          <w:placeholder>
            <w:docPart w:val="960D504615BF4CCC92BDCEE8F5C2B0DA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Education</w:t>
          </w:r>
        </w:sdtContent>
      </w:sdt>
      <w:r w:rsidR="00F2637A">
        <w:rPr>
          <w:rFonts w:ascii="Calibri" w:hAnsi="Calibri" w:cs="Calibri"/>
        </w:rPr>
        <w:t xml:space="preserve"> (include any relevant degress or courses)</w:t>
      </w:r>
    </w:p>
    <w:p w14:paraId="7C4150EF" w14:textId="77777777" w:rsidR="00F2637A" w:rsidRDefault="00482514" w:rsidP="00F2637A">
      <w:pPr>
        <w:pStyle w:val="Heading2"/>
        <w:numPr>
          <w:ilvl w:val="0"/>
          <w:numId w:val="31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school name:"/>
          <w:tag w:val="Enter school name:"/>
          <w:id w:val="-1938053565"/>
          <w:placeholder>
            <w:docPart w:val="B043A43BB1C247229DA99D5EE51E18D8"/>
          </w:placeholder>
          <w:temporary/>
          <w:showingPlcHdr/>
          <w15:appearance w15:val="hidden"/>
        </w:sdtPr>
        <w:sdtEndPr/>
        <w:sdtContent>
          <w:r w:rsidR="00801C2D" w:rsidRPr="00676E60">
            <w:rPr>
              <w:rFonts w:ascii="Calibri" w:hAnsi="Calibri" w:cs="Calibri"/>
            </w:rPr>
            <w:t>School Name</w:t>
          </w:r>
        </w:sdtContent>
      </w:sdt>
      <w:r w:rsidR="00801C2D" w:rsidRPr="00676E60">
        <w:rPr>
          <w:rFonts w:ascii="Calibri" w:hAnsi="Calibri" w:cs="Calibri"/>
        </w:rPr>
        <w:t xml:space="preserve"> –</w:t>
      </w:r>
      <w:r w:rsidR="00F2637A">
        <w:rPr>
          <w:rFonts w:ascii="Calibri" w:hAnsi="Calibri" w:cs="Calibri"/>
        </w:rPr>
        <w:t xml:space="preserve"> Degree</w:t>
      </w:r>
    </w:p>
    <w:p w14:paraId="75A582AA" w14:textId="7BE64D36" w:rsidR="00801C2D" w:rsidRPr="00676E60" w:rsidRDefault="00F2637A" w:rsidP="00F2637A">
      <w:pPr>
        <w:pStyle w:val="Heading2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Course Provider – Course name </w:t>
      </w:r>
    </w:p>
    <w:p w14:paraId="29A8B360" w14:textId="494F3CEB" w:rsidR="00676E60" w:rsidRPr="00676E60" w:rsidRDefault="00861939" w:rsidP="00676E60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Skills</w:t>
      </w:r>
    </w:p>
    <w:p w14:paraId="72CFD198" w14:textId="2EAEA89D" w:rsidR="00676E60" w:rsidRPr="00861939" w:rsidRDefault="00676E60" w:rsidP="00861939">
      <w:pPr>
        <w:rPr>
          <w:rFonts w:ascii="Calibri" w:hAnsi="Calibri" w:cs="Calibri"/>
          <w:i/>
          <w:iCs/>
        </w:rPr>
      </w:pPr>
      <w:r w:rsidRPr="00861939">
        <w:rPr>
          <w:rFonts w:ascii="Calibri" w:hAnsi="Calibri" w:cs="Calibri"/>
          <w:i/>
          <w:iCs/>
        </w:rPr>
        <w:t>Add examples of soft skills &amp; technical skills that you have – focus on skills that are listed on the jo</w:t>
      </w:r>
      <w:r w:rsidR="00861939" w:rsidRPr="00861939">
        <w:rPr>
          <w:rFonts w:ascii="Calibri" w:hAnsi="Calibri" w:cs="Calibri"/>
          <w:i/>
          <w:iCs/>
        </w:rPr>
        <w:t xml:space="preserve">b </w:t>
      </w:r>
      <w:r w:rsidRPr="00861939">
        <w:rPr>
          <w:rFonts w:ascii="Calibri" w:hAnsi="Calibri" w:cs="Calibri"/>
          <w:i/>
          <w:iCs/>
        </w:rPr>
        <w:t>description you’re applying for</w:t>
      </w:r>
      <w:r w:rsidR="00861939" w:rsidRPr="00861939">
        <w:rPr>
          <w:rFonts w:ascii="Calibri" w:hAnsi="Calibri" w:cs="Calibri"/>
          <w:i/>
          <w:iCs/>
        </w:rPr>
        <w:t>. For example:</w:t>
      </w:r>
    </w:p>
    <w:sdt>
      <w:sdtPr>
        <w:rPr>
          <w:rFonts w:ascii="Calibri" w:hAnsi="Calibri" w:cs="Calibri"/>
        </w:rPr>
        <w:alias w:val="Communication:"/>
        <w:tag w:val="Communication:"/>
        <w:id w:val="-109594903"/>
        <w:placeholder>
          <w:docPart w:val="705319E573D94D26BA7F943AB6BCD772"/>
        </w:placeholder>
        <w:temporary/>
        <w:showingPlcHdr/>
        <w15:appearance w15:val="hidden"/>
      </w:sdtPr>
      <w:sdtEndPr/>
      <w:sdtContent>
        <w:p w14:paraId="3A374B53" w14:textId="018BFF5A" w:rsidR="00801C2D" w:rsidRPr="00861939" w:rsidRDefault="00801C2D" w:rsidP="00861939">
          <w:pPr>
            <w:rPr>
              <w:rFonts w:ascii="Calibri" w:hAnsi="Calibri" w:cs="Calibri"/>
            </w:rPr>
          </w:pPr>
          <w:r w:rsidRPr="00861939">
            <w:rPr>
              <w:rFonts w:ascii="Calibri" w:hAnsi="Calibri" w:cs="Calibri"/>
              <w:b/>
              <w:bCs/>
            </w:rPr>
            <w:t>Communication</w:t>
          </w:r>
        </w:p>
      </w:sdtContent>
    </w:sdt>
    <w:p w14:paraId="765180D2" w14:textId="516D31A6" w:rsidR="00801C2D" w:rsidRPr="00861939" w:rsidRDefault="00861939" w:rsidP="0086193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Effective communicator – experience delivering monthly presentations to leadership team and Group wide training sessions. </w:t>
      </w:r>
    </w:p>
    <w:sdt>
      <w:sdtPr>
        <w:rPr>
          <w:rFonts w:ascii="Calibri" w:hAnsi="Calibri" w:cs="Calibri"/>
        </w:rPr>
        <w:alias w:val="Leadership:"/>
        <w:tag w:val="Leadership:"/>
        <w:id w:val="630984396"/>
        <w:placeholder>
          <w:docPart w:val="8E28AE422C6242A08F8E1D787A9FDAC7"/>
        </w:placeholder>
        <w:temporary/>
        <w:showingPlcHdr/>
        <w15:appearance w15:val="hidden"/>
      </w:sdtPr>
      <w:sdtEndPr/>
      <w:sdtContent>
        <w:p w14:paraId="2FC7F80B" w14:textId="77777777" w:rsidR="00801C2D" w:rsidRPr="00861939" w:rsidRDefault="00801C2D" w:rsidP="00861939">
          <w:pPr>
            <w:rPr>
              <w:rFonts w:ascii="Calibri" w:hAnsi="Calibri" w:cs="Calibri"/>
            </w:rPr>
          </w:pPr>
          <w:r w:rsidRPr="00861939">
            <w:rPr>
              <w:rFonts w:ascii="Calibri" w:hAnsi="Calibri" w:cs="Calibri"/>
              <w:b/>
              <w:bCs/>
            </w:rPr>
            <w:t>Leadership</w:t>
          </w:r>
        </w:p>
      </w:sdtContent>
    </w:sdt>
    <w:p w14:paraId="2BD8CF96" w14:textId="0CD2E627" w:rsidR="00DF6A4E" w:rsidRDefault="00861939" w:rsidP="00861939">
      <w:pPr>
        <w:rPr>
          <w:rFonts w:ascii="Calibri" w:hAnsi="Calibri" w:cs="Calibri"/>
        </w:rPr>
      </w:pPr>
      <w:r>
        <w:rPr>
          <w:rFonts w:ascii="Calibri" w:hAnsi="Calibri" w:cs="Calibri"/>
        </w:rPr>
        <w:t>2 years’ experience as a manager leading successful teams and surpassing KPIS on a quarterly basis</w:t>
      </w:r>
    </w:p>
    <w:p w14:paraId="11D40BA3" w14:textId="5714422E" w:rsidR="00861939" w:rsidRDefault="00861939" w:rsidP="00861939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SYstems &amp; Awards</w:t>
      </w:r>
    </w:p>
    <w:p w14:paraId="3F3BCA88" w14:textId="503898D7" w:rsidR="00861939" w:rsidRDefault="00861939" w:rsidP="00861939">
      <w:pPr>
        <w:rPr>
          <w:rFonts w:ascii="Calibri" w:hAnsi="Calibri" w:cs="Calibri"/>
          <w:i/>
          <w:iCs/>
        </w:rPr>
      </w:pPr>
      <w:r w:rsidRPr="00861939">
        <w:rPr>
          <w:rFonts w:ascii="Calibri" w:hAnsi="Calibri" w:cs="Calibri"/>
          <w:i/>
          <w:iCs/>
        </w:rPr>
        <w:t>If you have won any relevant awards list them here. You should also list any applicable systems you’re efficient in. For example:</w:t>
      </w:r>
    </w:p>
    <w:p w14:paraId="264C557C" w14:textId="3BE27AA0" w:rsidR="00861939" w:rsidRPr="00861939" w:rsidRDefault="00861939" w:rsidP="00861939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861939">
        <w:rPr>
          <w:rFonts w:ascii="Calibri" w:hAnsi="Calibri" w:cs="Calibri"/>
        </w:rPr>
        <w:t>Photoshop</w:t>
      </w:r>
    </w:p>
    <w:p w14:paraId="726769C2" w14:textId="1F839CEE" w:rsidR="00861939" w:rsidRDefault="00861939" w:rsidP="00861939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861939">
        <w:rPr>
          <w:rFonts w:ascii="Calibri" w:hAnsi="Calibri" w:cs="Calibri"/>
        </w:rPr>
        <w:t>Salesforce</w:t>
      </w:r>
    </w:p>
    <w:p w14:paraId="17281B3F" w14:textId="0132BF9D" w:rsidR="00861939" w:rsidRDefault="00861939" w:rsidP="00861939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Social Media (organic &amp; paid) – Facebook, Twitter, Instagram, LinkedIn &amp; </w:t>
      </w:r>
      <w:proofErr w:type="spellStart"/>
      <w:r>
        <w:rPr>
          <w:rFonts w:ascii="Calibri" w:hAnsi="Calibri" w:cs="Calibri"/>
        </w:rPr>
        <w:t>Youtube</w:t>
      </w:r>
      <w:proofErr w:type="spellEnd"/>
    </w:p>
    <w:p w14:paraId="12EDA0F6" w14:textId="3819AFAC" w:rsidR="00A35054" w:rsidRDefault="00A35054" w:rsidP="00861939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High level of proficiency in Excel, Word, </w:t>
      </w:r>
      <w:proofErr w:type="spellStart"/>
      <w:r>
        <w:rPr>
          <w:rFonts w:ascii="Calibri" w:hAnsi="Calibri" w:cs="Calibri"/>
        </w:rPr>
        <w:t>Powerpoint</w:t>
      </w:r>
      <w:proofErr w:type="spellEnd"/>
    </w:p>
    <w:p w14:paraId="253DBACA" w14:textId="1A379188" w:rsidR="00861939" w:rsidRPr="00861939" w:rsidRDefault="00861939" w:rsidP="00861939">
      <w:pPr>
        <w:pStyle w:val="ListParagraph"/>
        <w:rPr>
          <w:rFonts w:ascii="Calibri" w:hAnsi="Calibri" w:cs="Calibri"/>
        </w:rPr>
      </w:pPr>
    </w:p>
    <w:p w14:paraId="0DA377FC" w14:textId="77777777" w:rsidR="00861939" w:rsidRPr="00861939" w:rsidRDefault="00861939" w:rsidP="00861939">
      <w:pPr>
        <w:rPr>
          <w:rFonts w:ascii="Calibri" w:hAnsi="Calibri" w:cs="Calibri"/>
          <w:i/>
          <w:iCs/>
        </w:rPr>
      </w:pPr>
    </w:p>
    <w:sectPr w:rsidR="00861939" w:rsidRPr="00861939" w:rsidSect="0021702D">
      <w:footerReference w:type="default" r:id="rId7"/>
      <w:pgSz w:w="12240" w:h="15840" w:code="1"/>
      <w:pgMar w:top="1152" w:right="1512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86F5" w14:textId="77777777" w:rsidR="00676E60" w:rsidRDefault="00676E60" w:rsidP="00415E6E">
      <w:r>
        <w:separator/>
      </w:r>
    </w:p>
  </w:endnote>
  <w:endnote w:type="continuationSeparator" w:id="0">
    <w:p w14:paraId="6FC9DC6B" w14:textId="77777777" w:rsidR="00676E60" w:rsidRDefault="00676E60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598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F79E0" w14:textId="77777777" w:rsidR="00F17679" w:rsidRDefault="00F176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6E88" w14:textId="77777777" w:rsidR="00676E60" w:rsidRDefault="00676E60" w:rsidP="00415E6E">
      <w:r>
        <w:separator/>
      </w:r>
    </w:p>
  </w:footnote>
  <w:footnote w:type="continuationSeparator" w:id="0">
    <w:p w14:paraId="1328A5CE" w14:textId="77777777" w:rsidR="00676E60" w:rsidRDefault="00676E60" w:rsidP="004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529A"/>
    <w:multiLevelType w:val="hybridMultilevel"/>
    <w:tmpl w:val="3B52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E2811"/>
    <w:multiLevelType w:val="hybridMultilevel"/>
    <w:tmpl w:val="BC14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10"/>
  </w:num>
  <w:num w:numId="5">
    <w:abstractNumId w:val="28"/>
  </w:num>
  <w:num w:numId="6">
    <w:abstractNumId w:val="23"/>
  </w:num>
  <w:num w:numId="7">
    <w:abstractNumId w:val="29"/>
  </w:num>
  <w:num w:numId="8">
    <w:abstractNumId w:val="18"/>
  </w:num>
  <w:num w:numId="9">
    <w:abstractNumId w:val="24"/>
  </w:num>
  <w:num w:numId="10">
    <w:abstractNumId w:val="14"/>
  </w:num>
  <w:num w:numId="11">
    <w:abstractNumId w:val="30"/>
  </w:num>
  <w:num w:numId="12">
    <w:abstractNumId w:val="16"/>
  </w:num>
  <w:num w:numId="13">
    <w:abstractNumId w:val="19"/>
  </w:num>
  <w:num w:numId="14">
    <w:abstractNumId w:val="17"/>
  </w:num>
  <w:num w:numId="15">
    <w:abstractNumId w:val="15"/>
  </w:num>
  <w:num w:numId="16">
    <w:abstractNumId w:val="9"/>
  </w:num>
  <w:num w:numId="17">
    <w:abstractNumId w:val="8"/>
  </w:num>
  <w:num w:numId="18">
    <w:abstractNumId w:val="7"/>
  </w:num>
  <w:num w:numId="19">
    <w:abstractNumId w:val="3"/>
  </w:num>
  <w:num w:numId="20">
    <w:abstractNumId w:val="25"/>
  </w:num>
  <w:num w:numId="21">
    <w:abstractNumId w:val="6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7"/>
  </w:num>
  <w:num w:numId="29">
    <w:abstractNumId w:val="12"/>
  </w:num>
  <w:num w:numId="30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0"/>
    <w:rsid w:val="00014AB7"/>
    <w:rsid w:val="000256BE"/>
    <w:rsid w:val="000604C7"/>
    <w:rsid w:val="00061392"/>
    <w:rsid w:val="000E1C28"/>
    <w:rsid w:val="001111EF"/>
    <w:rsid w:val="00112F13"/>
    <w:rsid w:val="001C5567"/>
    <w:rsid w:val="0021702D"/>
    <w:rsid w:val="00226FAE"/>
    <w:rsid w:val="003A77DA"/>
    <w:rsid w:val="00415E6E"/>
    <w:rsid w:val="00437645"/>
    <w:rsid w:val="0044097B"/>
    <w:rsid w:val="0046076B"/>
    <w:rsid w:val="004818E1"/>
    <w:rsid w:val="00482514"/>
    <w:rsid w:val="004A1D1B"/>
    <w:rsid w:val="004C196B"/>
    <w:rsid w:val="004C1A3E"/>
    <w:rsid w:val="004F52DE"/>
    <w:rsid w:val="0051234A"/>
    <w:rsid w:val="005644F1"/>
    <w:rsid w:val="00573F4A"/>
    <w:rsid w:val="00597172"/>
    <w:rsid w:val="005A2F41"/>
    <w:rsid w:val="005A618C"/>
    <w:rsid w:val="005B0F4A"/>
    <w:rsid w:val="005B21C0"/>
    <w:rsid w:val="00676E60"/>
    <w:rsid w:val="006F6B6C"/>
    <w:rsid w:val="007202B1"/>
    <w:rsid w:val="0074014C"/>
    <w:rsid w:val="00785568"/>
    <w:rsid w:val="0079601A"/>
    <w:rsid w:val="007C187A"/>
    <w:rsid w:val="00801C2D"/>
    <w:rsid w:val="00807A64"/>
    <w:rsid w:val="00861939"/>
    <w:rsid w:val="00882511"/>
    <w:rsid w:val="008A4CF6"/>
    <w:rsid w:val="00940428"/>
    <w:rsid w:val="009867BA"/>
    <w:rsid w:val="009E2030"/>
    <w:rsid w:val="00A35054"/>
    <w:rsid w:val="00A44BA4"/>
    <w:rsid w:val="00A55FFC"/>
    <w:rsid w:val="00AB37A8"/>
    <w:rsid w:val="00AD72B9"/>
    <w:rsid w:val="00B41377"/>
    <w:rsid w:val="00B43D46"/>
    <w:rsid w:val="00B545D2"/>
    <w:rsid w:val="00B9760A"/>
    <w:rsid w:val="00BA160D"/>
    <w:rsid w:val="00BB0744"/>
    <w:rsid w:val="00C014BD"/>
    <w:rsid w:val="00C42436"/>
    <w:rsid w:val="00D05B36"/>
    <w:rsid w:val="00D3029E"/>
    <w:rsid w:val="00D32FAE"/>
    <w:rsid w:val="00D41EC2"/>
    <w:rsid w:val="00DB4DD0"/>
    <w:rsid w:val="00DD46C1"/>
    <w:rsid w:val="00DF6A4E"/>
    <w:rsid w:val="00E15B92"/>
    <w:rsid w:val="00E90F59"/>
    <w:rsid w:val="00E9400D"/>
    <w:rsid w:val="00F17679"/>
    <w:rsid w:val="00F2411E"/>
    <w:rsid w:val="00F2637A"/>
    <w:rsid w:val="00F62176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BF7E341"/>
  <w15:docId w15:val="{768FFC66-DAE8-42DF-B0CE-74B765A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styleId="GridTable1Light">
    <w:name w:val="Grid Table 1 Light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styleId="ListTable1Light">
    <w:name w:val="List Table 1 Light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styleId="PlainTable1">
    <w:name w:val="Plain Table 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unhideWhenUsed/>
    <w:rsid w:val="0086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mh.Keenan\AppData\Roaming\Microsoft\Templates\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F956B1BBFF42F0BB502C3A229B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BA13-52C7-4CFF-8E1C-03903E3D19FD}"/>
      </w:docPartPr>
      <w:docPartBody>
        <w:p w:rsidR="00C4345F" w:rsidRDefault="00286459">
          <w:pPr>
            <w:pStyle w:val="59F956B1BBFF42F0BB502C3A229B07F0"/>
          </w:pPr>
          <w:r w:rsidRPr="00DF6A4E">
            <w:t>Your Name</w:t>
          </w:r>
        </w:p>
      </w:docPartBody>
    </w:docPart>
    <w:docPart>
      <w:docPartPr>
        <w:name w:val="545B5186261E42FF998B5741C64E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E8E8-3C41-4E49-9732-BA37F97FD882}"/>
      </w:docPartPr>
      <w:docPartBody>
        <w:p w:rsidR="00C4345F" w:rsidRDefault="00286459">
          <w:pPr>
            <w:pStyle w:val="545B5186261E42FF998B5741C64E9B4B"/>
          </w:pPr>
          <w:r w:rsidRPr="00DF6A4E">
            <w:t>Email</w:t>
          </w:r>
        </w:p>
      </w:docPartBody>
    </w:docPart>
    <w:docPart>
      <w:docPartPr>
        <w:name w:val="E6B9876E0F3345AE82B5838BF04C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8F37-6FC5-44BE-8423-20E214343E1E}"/>
      </w:docPartPr>
      <w:docPartBody>
        <w:p w:rsidR="00C4345F" w:rsidRDefault="00286459">
          <w:pPr>
            <w:pStyle w:val="E6B9876E0F3345AE82B5838BF04C0137"/>
          </w:pPr>
          <w:r w:rsidRPr="00DF6A4E">
            <w:t>Experience</w:t>
          </w:r>
        </w:p>
      </w:docPartBody>
    </w:docPart>
    <w:docPart>
      <w:docPartPr>
        <w:name w:val="6CCF0548D50045C2809A2971BD6C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1246-2D2B-4019-9CD2-E1177BF536AC}"/>
      </w:docPartPr>
      <w:docPartBody>
        <w:p w:rsidR="00C4345F" w:rsidRDefault="00286459">
          <w:pPr>
            <w:pStyle w:val="6CCF0548D50045C2809A2971BD6C269C"/>
          </w:pPr>
          <w:r w:rsidRPr="00DF6A4E">
            <w:t>Job Title 1</w:t>
          </w:r>
        </w:p>
      </w:docPartBody>
    </w:docPart>
    <w:docPart>
      <w:docPartPr>
        <w:name w:val="64F8623424CF4EE2980BABC92020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6E51-0FB7-41BA-ABCC-2021D5675071}"/>
      </w:docPartPr>
      <w:docPartBody>
        <w:p w:rsidR="00C4345F" w:rsidRDefault="00286459">
          <w:pPr>
            <w:pStyle w:val="64F8623424CF4EE2980BABC920203FC6"/>
          </w:pPr>
          <w:r w:rsidRPr="00DF6A4E">
            <w:t>Company Name</w:t>
          </w:r>
        </w:p>
      </w:docPartBody>
    </w:docPart>
    <w:docPart>
      <w:docPartPr>
        <w:name w:val="AC44301170E04FD487AFAE211943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76B-A98F-4EA7-963A-E1803F10D173}"/>
      </w:docPartPr>
      <w:docPartBody>
        <w:p w:rsidR="00C4345F" w:rsidRDefault="00286459">
          <w:pPr>
            <w:pStyle w:val="AC44301170E04FD487AFAE211943F96F"/>
          </w:pPr>
          <w:r w:rsidRPr="00DF6A4E">
            <w:rPr>
              <w:rStyle w:val="Strong"/>
            </w:rPr>
            <w:t>Dates From</w:t>
          </w:r>
        </w:p>
      </w:docPartBody>
    </w:docPart>
    <w:docPart>
      <w:docPartPr>
        <w:name w:val="7CCCE524273B43E38A9E1D1BAA71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60AB-E9F0-400D-91F4-408E3D2548E4}"/>
      </w:docPartPr>
      <w:docPartBody>
        <w:p w:rsidR="00C4345F" w:rsidRDefault="00286459">
          <w:pPr>
            <w:pStyle w:val="7CCCE524273B43E38A9E1D1BAA716F1B"/>
          </w:pPr>
          <w:r w:rsidRPr="00DF6A4E">
            <w:rPr>
              <w:rStyle w:val="Strong"/>
            </w:rPr>
            <w:t>To</w:t>
          </w:r>
        </w:p>
      </w:docPartBody>
    </w:docPart>
    <w:docPart>
      <w:docPartPr>
        <w:name w:val="374D4ABA4FA643CAB2CCF19E49BB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6054-5486-48AE-93B5-413D5DB25779}"/>
      </w:docPartPr>
      <w:docPartBody>
        <w:p w:rsidR="00C4345F" w:rsidRDefault="00286459">
          <w:pPr>
            <w:pStyle w:val="374D4ABA4FA643CAB2CCF19E49BB6E99"/>
          </w:pPr>
          <w:r w:rsidRPr="00DF6A4E">
            <w:t>Job Title 2</w:t>
          </w:r>
        </w:p>
      </w:docPartBody>
    </w:docPart>
    <w:docPart>
      <w:docPartPr>
        <w:name w:val="EE0CC01FEB6B4978886E5C95954F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A1D0-E18F-4723-99F1-00BD4DCC3977}"/>
      </w:docPartPr>
      <w:docPartBody>
        <w:p w:rsidR="00C4345F" w:rsidRDefault="00286459">
          <w:pPr>
            <w:pStyle w:val="EE0CC01FEB6B4978886E5C95954FB042"/>
          </w:pPr>
          <w:r w:rsidRPr="00DF6A4E">
            <w:t>Company Name</w:t>
          </w:r>
        </w:p>
      </w:docPartBody>
    </w:docPart>
    <w:docPart>
      <w:docPartPr>
        <w:name w:val="3982B321A5054C968C3010A877C2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9C52-8254-4DDB-A8CA-47AFC5BA845E}"/>
      </w:docPartPr>
      <w:docPartBody>
        <w:p w:rsidR="00C4345F" w:rsidRDefault="00286459">
          <w:pPr>
            <w:pStyle w:val="3982B321A5054C968C3010A877C2569D"/>
          </w:pPr>
          <w:r w:rsidRPr="00DF6A4E">
            <w:rPr>
              <w:rStyle w:val="Strong"/>
            </w:rPr>
            <w:t>Dates From</w:t>
          </w:r>
        </w:p>
      </w:docPartBody>
    </w:docPart>
    <w:docPart>
      <w:docPartPr>
        <w:name w:val="A52663B60F0142BBB1D76FD5AAEC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1175-2BDB-43E8-85CD-3405AC38EB3E}"/>
      </w:docPartPr>
      <w:docPartBody>
        <w:p w:rsidR="00C4345F" w:rsidRDefault="00286459">
          <w:pPr>
            <w:pStyle w:val="A52663B60F0142BBB1D76FD5AAEC76F5"/>
          </w:pPr>
          <w:r w:rsidRPr="00DF6A4E">
            <w:rPr>
              <w:rStyle w:val="Strong"/>
            </w:rPr>
            <w:t>To</w:t>
          </w:r>
        </w:p>
      </w:docPartBody>
    </w:docPart>
    <w:docPart>
      <w:docPartPr>
        <w:name w:val="960D504615BF4CCC92BDCEE8F5C2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8F07-DEDF-48C3-86A3-D7DA1AAE0B58}"/>
      </w:docPartPr>
      <w:docPartBody>
        <w:p w:rsidR="00C4345F" w:rsidRDefault="00286459">
          <w:pPr>
            <w:pStyle w:val="960D504615BF4CCC92BDCEE8F5C2B0DA"/>
          </w:pPr>
          <w:r w:rsidRPr="00DF6A4E">
            <w:t>Education</w:t>
          </w:r>
        </w:p>
      </w:docPartBody>
    </w:docPart>
    <w:docPart>
      <w:docPartPr>
        <w:name w:val="B043A43BB1C247229DA99D5EE51E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7526-3B0B-457D-A3B7-4075B0151D33}"/>
      </w:docPartPr>
      <w:docPartBody>
        <w:p w:rsidR="00C4345F" w:rsidRDefault="00286459">
          <w:pPr>
            <w:pStyle w:val="B043A43BB1C247229DA99D5EE51E18D8"/>
          </w:pPr>
          <w:r w:rsidRPr="00DF6A4E">
            <w:t>School Name</w:t>
          </w:r>
        </w:p>
      </w:docPartBody>
    </w:docPart>
    <w:docPart>
      <w:docPartPr>
        <w:name w:val="705319E573D94D26BA7F943AB6BC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FC93-F63F-4A8A-AAB7-DF666C52EFAF}"/>
      </w:docPartPr>
      <w:docPartBody>
        <w:p w:rsidR="00C4345F" w:rsidRDefault="00286459">
          <w:pPr>
            <w:pStyle w:val="705319E573D94D26BA7F943AB6BCD772"/>
          </w:pPr>
          <w:r w:rsidRPr="00DF6A4E">
            <w:t>Communication</w:t>
          </w:r>
        </w:p>
      </w:docPartBody>
    </w:docPart>
    <w:docPart>
      <w:docPartPr>
        <w:name w:val="8E28AE422C6242A08F8E1D787A9F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72D6-5094-4597-BC6D-70F43387EB2C}"/>
      </w:docPartPr>
      <w:docPartBody>
        <w:p w:rsidR="00C4345F" w:rsidRDefault="00286459">
          <w:pPr>
            <w:pStyle w:val="8E28AE422C6242A08F8E1D787A9FDAC7"/>
          </w:pPr>
          <w:r w:rsidRPr="00DF6A4E">
            <w:t>Leadership</w:t>
          </w:r>
        </w:p>
      </w:docPartBody>
    </w:docPart>
    <w:docPart>
      <w:docPartPr>
        <w:name w:val="1BE5C803FC13468FB9C3AE82096B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2A2A-8C8C-4CBA-B631-CB086E5B6E56}"/>
      </w:docPartPr>
      <w:docPartBody>
        <w:p w:rsidR="00C4345F" w:rsidRDefault="00286459" w:rsidP="00286459">
          <w:pPr>
            <w:pStyle w:val="1BE5C803FC13468FB9C3AE82096BF392"/>
          </w:pPr>
          <w:r w:rsidRPr="00DF6A4E">
            <w:t>Company Name</w:t>
          </w:r>
        </w:p>
      </w:docPartBody>
    </w:docPart>
    <w:docPart>
      <w:docPartPr>
        <w:name w:val="EDC7CBCE4A56404C96DC8EE3BA56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44A1-F42F-4339-99D6-8DD35497BCFF}"/>
      </w:docPartPr>
      <w:docPartBody>
        <w:p w:rsidR="00C4345F" w:rsidRDefault="00286459" w:rsidP="00286459">
          <w:pPr>
            <w:pStyle w:val="EDC7CBCE4A56404C96DC8EE3BA56ADC1"/>
          </w:pPr>
          <w:r w:rsidRPr="00DF6A4E">
            <w:rPr>
              <w:rStyle w:val="Strong"/>
            </w:rPr>
            <w:t>Dates From</w:t>
          </w:r>
        </w:p>
      </w:docPartBody>
    </w:docPart>
    <w:docPart>
      <w:docPartPr>
        <w:name w:val="085B465616BC463C8AB3A9EAC41D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86D3-C520-4ACB-BDFE-266342BB2114}"/>
      </w:docPartPr>
      <w:docPartBody>
        <w:p w:rsidR="00C4345F" w:rsidRDefault="00286459" w:rsidP="00286459">
          <w:pPr>
            <w:pStyle w:val="085B465616BC463C8AB3A9EAC41DF7A0"/>
          </w:pPr>
          <w:r w:rsidRPr="00DF6A4E">
            <w:rPr>
              <w:rStyle w:val="Strong"/>
            </w:rP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59"/>
    <w:rsid w:val="00286459"/>
    <w:rsid w:val="00C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F956B1BBFF42F0BB502C3A229B07F0">
    <w:name w:val="59F956B1BBFF42F0BB502C3A229B07F0"/>
  </w:style>
  <w:style w:type="paragraph" w:customStyle="1" w:styleId="004C92A6995E45119A6DA1FD7C280B0F">
    <w:name w:val="004C92A6995E45119A6DA1FD7C280B0F"/>
  </w:style>
  <w:style w:type="paragraph" w:customStyle="1" w:styleId="8628033B7F86461E9FDD00CA5A18802E">
    <w:name w:val="8628033B7F86461E9FDD00CA5A18802E"/>
  </w:style>
  <w:style w:type="paragraph" w:customStyle="1" w:styleId="BA57B109E75D44A8A3201D463FDA5E7E">
    <w:name w:val="BA57B109E75D44A8A3201D463FDA5E7E"/>
  </w:style>
  <w:style w:type="paragraph" w:customStyle="1" w:styleId="545B5186261E42FF998B5741C64E9B4B">
    <w:name w:val="545B5186261E42FF998B5741C64E9B4B"/>
  </w:style>
  <w:style w:type="paragraph" w:customStyle="1" w:styleId="29D73CD5F79D40208825FC88BD2235D5">
    <w:name w:val="29D73CD5F79D40208825FC88BD2235D5"/>
  </w:style>
  <w:style w:type="paragraph" w:customStyle="1" w:styleId="376CBDD542A04A9A9FB08DDD7A8E4D1E">
    <w:name w:val="376CBDD542A04A9A9FB08DDD7A8E4D1E"/>
  </w:style>
  <w:style w:type="paragraph" w:customStyle="1" w:styleId="A363583089A64BBDB0B441232A61670E">
    <w:name w:val="A363583089A64BBDB0B441232A61670E"/>
  </w:style>
  <w:style w:type="paragraph" w:customStyle="1" w:styleId="9CED347BDA244FD0B537B29F4BDC9BC6">
    <w:name w:val="9CED347BDA244FD0B537B29F4BDC9BC6"/>
  </w:style>
  <w:style w:type="paragraph" w:customStyle="1" w:styleId="E6B9876E0F3345AE82B5838BF04C0137">
    <w:name w:val="E6B9876E0F3345AE82B5838BF04C0137"/>
  </w:style>
  <w:style w:type="paragraph" w:customStyle="1" w:styleId="6CCF0548D50045C2809A2971BD6C269C">
    <w:name w:val="6CCF0548D50045C2809A2971BD6C269C"/>
  </w:style>
  <w:style w:type="paragraph" w:customStyle="1" w:styleId="64F8623424CF4EE2980BABC920203FC6">
    <w:name w:val="64F8623424CF4EE2980BABC920203FC6"/>
  </w:style>
  <w:style w:type="character" w:styleId="Strong">
    <w:name w:val="Strong"/>
    <w:basedOn w:val="DefaultParagraphFont"/>
    <w:uiPriority w:val="5"/>
    <w:qFormat/>
    <w:rsid w:val="00286459"/>
    <w:rPr>
      <w:b/>
      <w:bCs/>
      <w:color w:val="595959" w:themeColor="text1" w:themeTint="A6"/>
    </w:rPr>
  </w:style>
  <w:style w:type="paragraph" w:customStyle="1" w:styleId="AC44301170E04FD487AFAE211943F96F">
    <w:name w:val="AC44301170E04FD487AFAE211943F96F"/>
  </w:style>
  <w:style w:type="paragraph" w:customStyle="1" w:styleId="7CCCE524273B43E38A9E1D1BAA716F1B">
    <w:name w:val="7CCCE524273B43E38A9E1D1BAA716F1B"/>
  </w:style>
  <w:style w:type="paragraph" w:customStyle="1" w:styleId="A89A9C277CF54627A0C3446AED89CE88">
    <w:name w:val="A89A9C277CF54627A0C3446AED89CE88"/>
  </w:style>
  <w:style w:type="paragraph" w:customStyle="1" w:styleId="03EC289CB70C45FBA4A775EAEBF8D0AE">
    <w:name w:val="03EC289CB70C45FBA4A775EAEBF8D0AE"/>
  </w:style>
  <w:style w:type="paragraph" w:customStyle="1" w:styleId="374D4ABA4FA643CAB2CCF19E49BB6E99">
    <w:name w:val="374D4ABA4FA643CAB2CCF19E49BB6E99"/>
  </w:style>
  <w:style w:type="paragraph" w:customStyle="1" w:styleId="EE0CC01FEB6B4978886E5C95954FB042">
    <w:name w:val="EE0CC01FEB6B4978886E5C95954FB042"/>
  </w:style>
  <w:style w:type="paragraph" w:customStyle="1" w:styleId="3982B321A5054C968C3010A877C2569D">
    <w:name w:val="3982B321A5054C968C3010A877C2569D"/>
  </w:style>
  <w:style w:type="paragraph" w:customStyle="1" w:styleId="A52663B60F0142BBB1D76FD5AAEC76F5">
    <w:name w:val="A52663B60F0142BBB1D76FD5AAEC76F5"/>
  </w:style>
  <w:style w:type="paragraph" w:customStyle="1" w:styleId="FDFDC6A3642E48D39424667695B0F96A">
    <w:name w:val="FDFDC6A3642E48D39424667695B0F96A"/>
  </w:style>
  <w:style w:type="paragraph" w:customStyle="1" w:styleId="2B30A5E74D1A4015A4E85C2A30D124C7">
    <w:name w:val="2B30A5E74D1A4015A4E85C2A30D124C7"/>
  </w:style>
  <w:style w:type="paragraph" w:customStyle="1" w:styleId="960D504615BF4CCC92BDCEE8F5C2B0DA">
    <w:name w:val="960D504615BF4CCC92BDCEE8F5C2B0DA"/>
  </w:style>
  <w:style w:type="paragraph" w:customStyle="1" w:styleId="B043A43BB1C247229DA99D5EE51E18D8">
    <w:name w:val="B043A43BB1C247229DA99D5EE51E18D8"/>
  </w:style>
  <w:style w:type="paragraph" w:customStyle="1" w:styleId="EC97E66A34464428A8A14293A51B880A">
    <w:name w:val="EC97E66A34464428A8A14293A51B880A"/>
  </w:style>
  <w:style w:type="paragraph" w:customStyle="1" w:styleId="DD20A1776B314EF4AE722382F624A753">
    <w:name w:val="DD20A1776B314EF4AE722382F624A753"/>
  </w:style>
  <w:style w:type="paragraph" w:customStyle="1" w:styleId="6194773885964B97BCB6ADA4FF5EE359">
    <w:name w:val="6194773885964B97BCB6ADA4FF5EE359"/>
  </w:style>
  <w:style w:type="paragraph" w:customStyle="1" w:styleId="705319E573D94D26BA7F943AB6BCD772">
    <w:name w:val="705319E573D94D26BA7F943AB6BCD772"/>
  </w:style>
  <w:style w:type="paragraph" w:customStyle="1" w:styleId="28EC080384D94D90A3255BDE934CD703">
    <w:name w:val="28EC080384D94D90A3255BDE934CD703"/>
  </w:style>
  <w:style w:type="paragraph" w:customStyle="1" w:styleId="8E28AE422C6242A08F8E1D787A9FDAC7">
    <w:name w:val="8E28AE422C6242A08F8E1D787A9FDAC7"/>
  </w:style>
  <w:style w:type="paragraph" w:customStyle="1" w:styleId="215FA1AAB31B4BB3B6C3A53C80B95870">
    <w:name w:val="215FA1AAB31B4BB3B6C3A53C80B95870"/>
  </w:style>
  <w:style w:type="paragraph" w:customStyle="1" w:styleId="A64940F55947496A81AF9FC61854112C">
    <w:name w:val="A64940F55947496A81AF9FC61854112C"/>
  </w:style>
  <w:style w:type="paragraph" w:customStyle="1" w:styleId="895A5F644E58403D8B5086387A7034F3">
    <w:name w:val="895A5F644E58403D8B5086387A7034F3"/>
  </w:style>
  <w:style w:type="paragraph" w:customStyle="1" w:styleId="48DC269EC43B432BAD2BB1321965B5DB">
    <w:name w:val="48DC269EC43B432BAD2BB1321965B5DB"/>
  </w:style>
  <w:style w:type="paragraph" w:customStyle="1" w:styleId="8E7BF28187AB456491DF3D7A32C47B3F">
    <w:name w:val="8E7BF28187AB456491DF3D7A32C47B3F"/>
  </w:style>
  <w:style w:type="paragraph" w:customStyle="1" w:styleId="143D156DE2F043ADBF7B7A64327E97DA">
    <w:name w:val="143D156DE2F043ADBF7B7A64327E97DA"/>
    <w:rsid w:val="00286459"/>
  </w:style>
  <w:style w:type="paragraph" w:customStyle="1" w:styleId="E61FE405512C4456BFB9A880CD398A9E">
    <w:name w:val="E61FE405512C4456BFB9A880CD398A9E"/>
    <w:rsid w:val="00286459"/>
  </w:style>
  <w:style w:type="paragraph" w:customStyle="1" w:styleId="D8E62F301556480E8B5DE26D9649E041">
    <w:name w:val="D8E62F301556480E8B5DE26D9649E041"/>
    <w:rsid w:val="00286459"/>
  </w:style>
  <w:style w:type="paragraph" w:customStyle="1" w:styleId="1BE5C803FC13468FB9C3AE82096BF392">
    <w:name w:val="1BE5C803FC13468FB9C3AE82096BF392"/>
    <w:rsid w:val="00286459"/>
  </w:style>
  <w:style w:type="paragraph" w:customStyle="1" w:styleId="EDC7CBCE4A56404C96DC8EE3BA56ADC1">
    <w:name w:val="EDC7CBCE4A56404C96DC8EE3BA56ADC1"/>
    <w:rsid w:val="00286459"/>
  </w:style>
  <w:style w:type="paragraph" w:customStyle="1" w:styleId="085B465616BC463C8AB3A9EAC41DF7A0">
    <w:name w:val="085B465616BC463C8AB3A9EAC41DF7A0"/>
    <w:rsid w:val="00286459"/>
  </w:style>
  <w:style w:type="paragraph" w:customStyle="1" w:styleId="128EE1FD86CC4ED288D634A2AB546689">
    <w:name w:val="128EE1FD86CC4ED288D634A2AB546689"/>
    <w:rsid w:val="00286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(Minimalist design)</Template>
  <TotalTime>42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Niamh Keenan</dc:creator>
  <cp:keywords/>
  <cp:lastModifiedBy>Niamh Keenan</cp:lastModifiedBy>
  <cp:revision>5</cp:revision>
  <cp:lastPrinted>2006-08-01T17:47:00Z</cp:lastPrinted>
  <dcterms:created xsi:type="dcterms:W3CDTF">2020-09-30T09:11:00Z</dcterms:created>
  <dcterms:modified xsi:type="dcterms:W3CDTF">2020-09-30T14:19:00Z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